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6EA1FC" w14:textId="20AA55FD" w:rsidR="00BF1D97" w:rsidRPr="005E5C2D" w:rsidRDefault="00BF1D97" w:rsidP="005E5C2D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5E5C2D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様式第</w:t>
      </w:r>
      <w:r w:rsidR="00FC76B1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６</w:t>
      </w:r>
      <w:r w:rsidRPr="005E5C2D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号</w:t>
      </w:r>
    </w:p>
    <w:p w14:paraId="0D493849" w14:textId="77777777" w:rsidR="005A488A" w:rsidRPr="005E5C2D" w:rsidRDefault="005A488A" w:rsidP="005E5C2D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D01062F" w14:textId="43A546C9" w:rsidR="00BF1D97" w:rsidRPr="005E5C2D" w:rsidRDefault="00553EE0" w:rsidP="005E5C2D">
      <w:pPr>
        <w:spacing w:line="340" w:lineRule="exact"/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napToGrid w:val="0"/>
          <w:sz w:val="28"/>
          <w:szCs w:val="28"/>
        </w:rPr>
        <w:t>法人</w:t>
      </w:r>
      <w:r w:rsidR="00BF1D97" w:rsidRPr="005E5C2D">
        <w:rPr>
          <w:rFonts w:ascii="BIZ UD明朝 Medium" w:eastAsia="BIZ UD明朝 Medium" w:hAnsi="BIZ UD明朝 Medium" w:hint="eastAsia"/>
          <w:snapToGrid w:val="0"/>
          <w:sz w:val="28"/>
          <w:szCs w:val="28"/>
        </w:rPr>
        <w:t>概要</w:t>
      </w:r>
      <w:r w:rsidR="00527E85">
        <w:rPr>
          <w:rFonts w:ascii="BIZ UD明朝 Medium" w:eastAsia="BIZ UD明朝 Medium" w:hAnsi="BIZ UD明朝 Medium" w:hint="eastAsia"/>
          <w:snapToGrid w:val="0"/>
          <w:sz w:val="28"/>
          <w:szCs w:val="28"/>
        </w:rPr>
        <w:t>書</w:t>
      </w:r>
    </w:p>
    <w:p w14:paraId="3B5725B9" w14:textId="77777777" w:rsidR="005A488A" w:rsidRPr="005E5C2D" w:rsidRDefault="005A488A" w:rsidP="005E5C2D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930"/>
        <w:gridCol w:w="1604"/>
        <w:gridCol w:w="2932"/>
        <w:gridCol w:w="17"/>
      </w:tblGrid>
      <w:tr w:rsidR="00A43798" w:rsidRPr="005E5C2D" w14:paraId="1E497C4E" w14:textId="77777777" w:rsidTr="00595518">
        <w:trPr>
          <w:trHeight w:val="644"/>
        </w:trPr>
        <w:tc>
          <w:tcPr>
            <w:tcW w:w="1606" w:type="dxa"/>
            <w:shd w:val="clear" w:color="auto" w:fill="CCD8E6" w:themeFill="accent6" w:themeFillTint="66"/>
            <w:vAlign w:val="center"/>
          </w:tcPr>
          <w:p w14:paraId="194EEC39" w14:textId="77777777" w:rsidR="00A43798" w:rsidRPr="005E5C2D" w:rsidRDefault="00A43798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16"/>
                <w:szCs w:val="22"/>
              </w:rPr>
              <w:t>ふりがな</w:t>
            </w:r>
          </w:p>
          <w:p w14:paraId="03C8FB29" w14:textId="77777777" w:rsidR="00A43798" w:rsidRPr="005E5C2D" w:rsidRDefault="00A43798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95518">
              <w:rPr>
                <w:rFonts w:ascii="BIZ UD明朝 Medium" w:eastAsia="BIZ UD明朝 Medium" w:hAnsi="BIZ UD明朝 Medium" w:hint="eastAsia"/>
                <w:snapToGrid w:val="0"/>
                <w:spacing w:val="100"/>
                <w:kern w:val="0"/>
                <w:sz w:val="22"/>
                <w:szCs w:val="22"/>
                <w:fitText w:val="1100" w:id="-984427519"/>
              </w:rPr>
              <w:t>法人</w:t>
            </w:r>
            <w:r w:rsidRPr="00595518">
              <w:rPr>
                <w:rFonts w:ascii="BIZ UD明朝 Medium" w:eastAsia="BIZ UD明朝 Medium" w:hAnsi="BIZ UD明朝 Medium" w:hint="eastAsia"/>
                <w:snapToGrid w:val="0"/>
                <w:spacing w:val="16"/>
                <w:kern w:val="0"/>
                <w:sz w:val="22"/>
                <w:szCs w:val="22"/>
                <w:fitText w:val="1100" w:id="-984427519"/>
              </w:rPr>
              <w:t>名</w:t>
            </w:r>
          </w:p>
        </w:tc>
        <w:tc>
          <w:tcPr>
            <w:tcW w:w="7483" w:type="dxa"/>
            <w:gridSpan w:val="4"/>
            <w:vAlign w:val="center"/>
          </w:tcPr>
          <w:p w14:paraId="2F9C67DE" w14:textId="77777777" w:rsidR="00A43798" w:rsidRPr="005E5C2D" w:rsidRDefault="00A43798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A43798" w:rsidRPr="005E5C2D" w14:paraId="3D96022F" w14:textId="77777777" w:rsidTr="00595518">
        <w:trPr>
          <w:trHeight w:val="644"/>
        </w:trPr>
        <w:tc>
          <w:tcPr>
            <w:tcW w:w="1606" w:type="dxa"/>
            <w:shd w:val="clear" w:color="auto" w:fill="CCD8E6" w:themeFill="accent6" w:themeFillTint="66"/>
            <w:vAlign w:val="center"/>
          </w:tcPr>
          <w:p w14:paraId="2A8542F5" w14:textId="77777777" w:rsidR="00A43798" w:rsidRPr="005E5C2D" w:rsidRDefault="00A43798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16"/>
                <w:szCs w:val="22"/>
              </w:rPr>
              <w:t>ふりがな</w:t>
            </w:r>
          </w:p>
          <w:p w14:paraId="4534276F" w14:textId="5566897E" w:rsidR="00A43798" w:rsidRPr="005E5C2D" w:rsidRDefault="00A43798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sz w:val="16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代表者氏名</w:t>
            </w:r>
          </w:p>
        </w:tc>
        <w:tc>
          <w:tcPr>
            <w:tcW w:w="7483" w:type="dxa"/>
            <w:gridSpan w:val="4"/>
            <w:vAlign w:val="center"/>
          </w:tcPr>
          <w:p w14:paraId="05DE5600" w14:textId="77777777" w:rsidR="00A43798" w:rsidRPr="005E5C2D" w:rsidRDefault="00A43798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F1D97" w:rsidRPr="005E5C2D" w14:paraId="7F65DA5C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432773C" w14:textId="77777777" w:rsidR="00BF1D97" w:rsidRPr="005E5C2D" w:rsidRDefault="00BF1D97" w:rsidP="00E8171B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所</w:t>
            </w:r>
            <w:r w:rsidR="009B210F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在</w:t>
            </w:r>
            <w:r w:rsidR="009B210F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1F14E36F" w14:textId="77777777" w:rsidR="00BF1D97" w:rsidRPr="005E5C2D" w:rsidRDefault="00BF1D97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F1D97" w:rsidRPr="005E5C2D" w14:paraId="4617921B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176EEBE" w14:textId="77777777" w:rsidR="00BF1D97" w:rsidRPr="005E5C2D" w:rsidRDefault="00BF1D97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設立年月日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4AB1911E" w14:textId="77777777" w:rsidR="00DD3A47" w:rsidRDefault="00DD3A47" w:rsidP="00DD3A4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  <w:p w14:paraId="1918F82E" w14:textId="77777777" w:rsidR="00BF1D97" w:rsidRPr="005E5C2D" w:rsidRDefault="005A488A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年　　</w:t>
            </w:r>
            <w:r w:rsidR="00DA6ED6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月　　</w:t>
            </w:r>
            <w:r w:rsidR="00DA6ED6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　</w:t>
            </w:r>
            <w:r w:rsidR="00BF1D97"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6DF5B834" w14:textId="77777777" w:rsidR="00BF1D97" w:rsidRPr="005E5C2D" w:rsidRDefault="00BF1D97" w:rsidP="00407DD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従業員数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14:paraId="06A88546" w14:textId="049FCF94" w:rsidR="00407DD7" w:rsidRPr="00407DD7" w:rsidRDefault="00407DD7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  <w:r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  <w:t>※</w:t>
            </w:r>
            <w:r w:rsidRPr="00407DD7"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  <w:t>令和</w:t>
            </w:r>
            <w:r w:rsidR="00A43798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7</w:t>
            </w:r>
            <w:r w:rsidRPr="00407DD7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年</w:t>
            </w:r>
            <w:r w:rsidR="00A43798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4</w:t>
            </w:r>
            <w:r w:rsidRPr="00407DD7">
              <w:rPr>
                <w:rFonts w:ascii="BIZ UD明朝 Medium" w:eastAsia="BIZ UD明朝 Medium" w:hAnsi="BIZ UD明朝 Medium" w:hint="eastAsia"/>
                <w:snapToGrid w:val="0"/>
                <w:sz w:val="18"/>
                <w:szCs w:val="22"/>
              </w:rPr>
              <w:t>月1日現在</w:t>
            </w:r>
          </w:p>
          <w:p w14:paraId="0A0D94F1" w14:textId="77777777" w:rsidR="00BF1D97" w:rsidRPr="005E5C2D" w:rsidRDefault="00BF1D97" w:rsidP="00407DD7">
            <w:pPr>
              <w:ind w:rightChars="50" w:right="120"/>
              <w:jc w:val="righ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5E5C2D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人</w:t>
            </w:r>
          </w:p>
        </w:tc>
      </w:tr>
      <w:tr w:rsidR="00A43798" w:rsidRPr="005E5C2D" w14:paraId="75C5B096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2B170907" w14:textId="53C22576" w:rsidR="00A43798" w:rsidRPr="005E5C2D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資　本　金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17496573" w14:textId="77777777" w:rsidR="00A43798" w:rsidRDefault="00A43798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</w:p>
        </w:tc>
      </w:tr>
      <w:tr w:rsidR="00A43798" w:rsidRPr="005E5C2D" w14:paraId="3A275B8F" w14:textId="77777777" w:rsidTr="00595518">
        <w:trPr>
          <w:trHeight w:val="644"/>
        </w:trPr>
        <w:tc>
          <w:tcPr>
            <w:tcW w:w="1606" w:type="dxa"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0B5AD9C4" w14:textId="309CCD06" w:rsidR="00A43798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売　上　高</w:t>
            </w:r>
          </w:p>
          <w:p w14:paraId="5D82A13A" w14:textId="3EC0F3EE" w:rsidR="00A43798" w:rsidRPr="00A43798" w:rsidRDefault="00A43798" w:rsidP="00DD3A47">
            <w:pPr>
              <w:jc w:val="center"/>
              <w:rPr>
                <w:rFonts w:ascii="BIZ UD明朝 Medium" w:eastAsia="BIZ UD明朝 Medium" w:hAnsi="BIZ UD明朝 Medium"/>
                <w:snapToGrid w:val="0"/>
                <w:w w:val="90"/>
                <w:sz w:val="22"/>
                <w:szCs w:val="22"/>
              </w:rPr>
            </w:pPr>
            <w:r w:rsidRPr="00A43798">
              <w:rPr>
                <w:rFonts w:ascii="BIZ UD明朝 Medium" w:eastAsia="BIZ UD明朝 Medium" w:hAnsi="BIZ UD明朝 Medium" w:hint="eastAsia"/>
                <w:snapToGrid w:val="0"/>
                <w:w w:val="90"/>
                <w:sz w:val="22"/>
                <w:szCs w:val="22"/>
              </w:rPr>
              <w:t>（直近の決算）</w:t>
            </w:r>
          </w:p>
        </w:tc>
        <w:tc>
          <w:tcPr>
            <w:tcW w:w="7483" w:type="dxa"/>
            <w:gridSpan w:val="4"/>
            <w:tcBorders>
              <w:bottom w:val="single" w:sz="4" w:space="0" w:color="auto"/>
            </w:tcBorders>
            <w:vAlign w:val="center"/>
          </w:tcPr>
          <w:p w14:paraId="287C0DBA" w14:textId="77777777" w:rsidR="00A43798" w:rsidRDefault="00A43798" w:rsidP="00407DD7">
            <w:pPr>
              <w:spacing w:afterLines="30" w:after="72"/>
              <w:rPr>
                <w:rFonts w:ascii="BIZ UD明朝 Medium" w:eastAsia="BIZ UD明朝 Medium" w:hAnsi="BIZ UD明朝 Medium"/>
                <w:snapToGrid w:val="0"/>
                <w:sz w:val="18"/>
                <w:szCs w:val="22"/>
              </w:rPr>
            </w:pPr>
          </w:p>
        </w:tc>
      </w:tr>
      <w:tr w:rsidR="00407DD7" w:rsidRPr="005E5C2D" w14:paraId="13F937FB" w14:textId="77777777" w:rsidTr="00407DD7">
        <w:trPr>
          <w:trHeight w:val="1006"/>
        </w:trPr>
        <w:tc>
          <w:tcPr>
            <w:tcW w:w="1606" w:type="dxa"/>
            <w:vMerge w:val="restart"/>
            <w:shd w:val="clear" w:color="auto" w:fill="CCD8E6" w:themeFill="accent6" w:themeFillTint="66"/>
            <w:vAlign w:val="center"/>
          </w:tcPr>
          <w:p w14:paraId="684D4E4C" w14:textId="77777777" w:rsidR="00F132C5" w:rsidRDefault="00F132C5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法人の沿革</w:t>
            </w:r>
          </w:p>
          <w:p w14:paraId="5F538441" w14:textId="77777777" w:rsidR="00F132C5" w:rsidRDefault="00F132C5" w:rsidP="00A43798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szCs w:val="22"/>
              </w:rPr>
              <w:t>及び</w:t>
            </w:r>
          </w:p>
          <w:p w14:paraId="2205932C" w14:textId="77777777" w:rsidR="00F132C5" w:rsidRDefault="00F132C5" w:rsidP="00F132C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szCs w:val="22"/>
              </w:rPr>
            </w:pPr>
            <w:r w:rsidRPr="00F132C5">
              <w:rPr>
                <w:rFonts w:ascii="BIZ UD明朝 Medium" w:eastAsia="BIZ UD明朝 Medium" w:hAnsi="BIZ UD明朝 Medium" w:hint="eastAsia"/>
                <w:snapToGrid w:val="0"/>
                <w:spacing w:val="36"/>
                <w:kern w:val="0"/>
                <w:sz w:val="22"/>
                <w:szCs w:val="22"/>
                <w:fitText w:val="1100" w:id="-742616576"/>
              </w:rPr>
              <w:t>事業概</w:t>
            </w:r>
            <w:r w:rsidRPr="00F132C5">
              <w:rPr>
                <w:rFonts w:ascii="BIZ UD明朝 Medium" w:eastAsia="BIZ UD明朝 Medium" w:hAnsi="BIZ UD明朝 Medium" w:hint="eastAsia"/>
                <w:snapToGrid w:val="0"/>
                <w:spacing w:val="2"/>
                <w:kern w:val="0"/>
                <w:sz w:val="22"/>
                <w:szCs w:val="22"/>
                <w:fitText w:val="1100" w:id="-742616576"/>
              </w:rPr>
              <w:t>要</w:t>
            </w:r>
          </w:p>
          <w:p w14:paraId="493564D4" w14:textId="1CA41F5A" w:rsidR="00F132C5" w:rsidRPr="005E5C2D" w:rsidRDefault="00F132C5" w:rsidP="00A43798">
            <w:pPr>
              <w:jc w:val="center"/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83" w:type="dxa"/>
            <w:gridSpan w:val="4"/>
            <w:tcBorders>
              <w:bottom w:val="nil"/>
            </w:tcBorders>
          </w:tcPr>
          <w:p w14:paraId="6DAFFFE7" w14:textId="6A817944" w:rsidR="00407DD7" w:rsidRPr="00407DD7" w:rsidRDefault="00407DD7" w:rsidP="00A43798">
            <w:pPr>
              <w:spacing w:beforeLines="50" w:before="1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407DD7" w:rsidRPr="005E5C2D" w14:paraId="7160EA5B" w14:textId="77777777" w:rsidTr="00FC76B1">
        <w:trPr>
          <w:trHeight w:val="4485"/>
        </w:trPr>
        <w:tc>
          <w:tcPr>
            <w:tcW w:w="1606" w:type="dxa"/>
            <w:vMerge/>
            <w:tcBorders>
              <w:bottom w:val="single" w:sz="4" w:space="0" w:color="auto"/>
            </w:tcBorders>
            <w:shd w:val="clear" w:color="auto" w:fill="CCD8E6" w:themeFill="accent6" w:themeFillTint="66"/>
            <w:vAlign w:val="center"/>
          </w:tcPr>
          <w:p w14:paraId="5AE563C9" w14:textId="77777777" w:rsidR="00407DD7" w:rsidRPr="005E5C2D" w:rsidRDefault="00407DD7" w:rsidP="005E5C2D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  <w:tc>
          <w:tcPr>
            <w:tcW w:w="7483" w:type="dxa"/>
            <w:gridSpan w:val="4"/>
            <w:tcBorders>
              <w:top w:val="nil"/>
              <w:bottom w:val="single" w:sz="4" w:space="0" w:color="auto"/>
            </w:tcBorders>
          </w:tcPr>
          <w:p w14:paraId="2D31FA6D" w14:textId="77777777" w:rsidR="00407DD7" w:rsidRPr="005E5C2D" w:rsidRDefault="00407DD7" w:rsidP="00DD3A47">
            <w:pPr>
              <w:spacing w:beforeLines="50" w:before="120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</w:p>
        </w:tc>
      </w:tr>
      <w:tr w:rsidR="00BF1D97" w:rsidRPr="005E5C2D" w14:paraId="01244145" w14:textId="77777777" w:rsidTr="00FC76B1">
        <w:trPr>
          <w:gridAfter w:val="1"/>
          <w:wAfter w:w="17" w:type="dxa"/>
          <w:trHeight w:val="3239"/>
        </w:trPr>
        <w:tc>
          <w:tcPr>
            <w:tcW w:w="1606" w:type="dxa"/>
            <w:tcBorders>
              <w:top w:val="single" w:sz="4" w:space="0" w:color="auto"/>
            </w:tcBorders>
            <w:shd w:val="clear" w:color="auto" w:fill="CCD8E6" w:themeFill="accent6" w:themeFillTint="66"/>
            <w:vAlign w:val="center"/>
          </w:tcPr>
          <w:p w14:paraId="2E0B9F31" w14:textId="77777777" w:rsidR="001E6A37" w:rsidRDefault="00BF1D97" w:rsidP="001E6A37">
            <w:pPr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1C5E34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関連</w:t>
            </w:r>
            <w:r w:rsidR="001E6A37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法人・</w:t>
            </w:r>
          </w:p>
          <w:p w14:paraId="0EE6F7A4" w14:textId="77777777" w:rsidR="00BF1D97" w:rsidRPr="001E6A37" w:rsidRDefault="00BF1D97" w:rsidP="001E6A37">
            <w:pPr>
              <w:ind w:firstLine="110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1C5E34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機関等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</w:tcBorders>
          </w:tcPr>
          <w:p w14:paraId="4DB70414" w14:textId="77777777" w:rsidR="00BF1D97" w:rsidRPr="005E5C2D" w:rsidRDefault="00BF1D97" w:rsidP="005E5C2D">
            <w:pPr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</w:tbl>
    <w:p w14:paraId="432D92E4" w14:textId="78AB111F" w:rsidR="00527E85" w:rsidRDefault="00527E85" w:rsidP="00407DD7">
      <w:pPr>
        <w:spacing w:line="10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36E0E2" w14:textId="77777777" w:rsidR="00527E85" w:rsidRDefault="00527E85" w:rsidP="00407DD7">
      <w:pPr>
        <w:spacing w:line="10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B7DBDE9" w14:textId="62170980" w:rsidR="00527E85" w:rsidRPr="00595518" w:rsidRDefault="00FC76B1" w:rsidP="00527E85">
      <w:pPr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注１　</w:t>
      </w:r>
      <w:r w:rsidR="00527E85" w:rsidRPr="00595518">
        <w:rPr>
          <w:rFonts w:ascii="BIZ UD明朝 Medium" w:eastAsia="BIZ UD明朝 Medium" w:hAnsi="BIZ UD明朝 Medium" w:hint="eastAsia"/>
          <w:snapToGrid w:val="0"/>
          <w:sz w:val="22"/>
          <w:szCs w:val="22"/>
        </w:rPr>
        <w:t>会社概要等の分かるパンフレット等がある場合は添付すること。</w:t>
      </w:r>
    </w:p>
    <w:sectPr w:rsidR="00527E85" w:rsidRPr="00595518" w:rsidSect="005E5C2D">
      <w:pgSz w:w="11906" w:h="16838" w:code="9"/>
      <w:pgMar w:top="1134" w:right="1418" w:bottom="1134" w:left="1418" w:header="851" w:footer="992" w:gutter="0"/>
      <w:cols w:space="720"/>
      <w:docGrid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1BA66" w14:textId="77777777" w:rsidR="00E900C3" w:rsidRDefault="00E900C3" w:rsidP="00070B8F">
      <w:r>
        <w:separator/>
      </w:r>
    </w:p>
  </w:endnote>
  <w:endnote w:type="continuationSeparator" w:id="0">
    <w:p w14:paraId="5903CE4E" w14:textId="77777777" w:rsidR="00E900C3" w:rsidRDefault="00E900C3" w:rsidP="0007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608F" w14:textId="77777777" w:rsidR="00E900C3" w:rsidRDefault="00E900C3" w:rsidP="00070B8F">
      <w:r>
        <w:separator/>
      </w:r>
    </w:p>
  </w:footnote>
  <w:footnote w:type="continuationSeparator" w:id="0">
    <w:p w14:paraId="10E9290F" w14:textId="77777777" w:rsidR="00E900C3" w:rsidRDefault="00E900C3" w:rsidP="0007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B8F"/>
    <w:rsid w:val="00081D0B"/>
    <w:rsid w:val="000B0504"/>
    <w:rsid w:val="000B1BEF"/>
    <w:rsid w:val="00100AFD"/>
    <w:rsid w:val="00106A49"/>
    <w:rsid w:val="00146A7C"/>
    <w:rsid w:val="00172A27"/>
    <w:rsid w:val="001C5E34"/>
    <w:rsid w:val="001E3C8B"/>
    <w:rsid w:val="001E6A37"/>
    <w:rsid w:val="00207D20"/>
    <w:rsid w:val="002378D1"/>
    <w:rsid w:val="00237C86"/>
    <w:rsid w:val="002F1823"/>
    <w:rsid w:val="0031568D"/>
    <w:rsid w:val="0032607F"/>
    <w:rsid w:val="003A1999"/>
    <w:rsid w:val="003F0E00"/>
    <w:rsid w:val="00407DD7"/>
    <w:rsid w:val="00457261"/>
    <w:rsid w:val="00483912"/>
    <w:rsid w:val="004841FF"/>
    <w:rsid w:val="00527E85"/>
    <w:rsid w:val="00553EE0"/>
    <w:rsid w:val="005662FA"/>
    <w:rsid w:val="00595518"/>
    <w:rsid w:val="005A488A"/>
    <w:rsid w:val="005E5C2D"/>
    <w:rsid w:val="00601662"/>
    <w:rsid w:val="00665EA8"/>
    <w:rsid w:val="00726EEA"/>
    <w:rsid w:val="00787329"/>
    <w:rsid w:val="007D00DA"/>
    <w:rsid w:val="007E67AE"/>
    <w:rsid w:val="00802CF3"/>
    <w:rsid w:val="0082263D"/>
    <w:rsid w:val="008377F1"/>
    <w:rsid w:val="00886C60"/>
    <w:rsid w:val="008C2CD0"/>
    <w:rsid w:val="008D5C26"/>
    <w:rsid w:val="008F5A5C"/>
    <w:rsid w:val="0096344B"/>
    <w:rsid w:val="009B210F"/>
    <w:rsid w:val="00A15AC6"/>
    <w:rsid w:val="00A24206"/>
    <w:rsid w:val="00A36CAF"/>
    <w:rsid w:val="00A43798"/>
    <w:rsid w:val="00A8303A"/>
    <w:rsid w:val="00AC5F5B"/>
    <w:rsid w:val="00B269E3"/>
    <w:rsid w:val="00B7164C"/>
    <w:rsid w:val="00BC7FD5"/>
    <w:rsid w:val="00BD7C66"/>
    <w:rsid w:val="00BF1D97"/>
    <w:rsid w:val="00D5185E"/>
    <w:rsid w:val="00DA6ED6"/>
    <w:rsid w:val="00DD3A47"/>
    <w:rsid w:val="00E07FF4"/>
    <w:rsid w:val="00E17B22"/>
    <w:rsid w:val="00E2491B"/>
    <w:rsid w:val="00E8171B"/>
    <w:rsid w:val="00E900C3"/>
    <w:rsid w:val="00F026C4"/>
    <w:rsid w:val="00F132C5"/>
    <w:rsid w:val="00F57EA1"/>
    <w:rsid w:val="00FA20DA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F98A"/>
  <w15:chartTrackingRefBased/>
  <w15:docId w15:val="{89B09645-C6DE-4D1F-907C-1B5D158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1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3E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_ishikida\Documents\Normal.wpt" TargetMode="Externa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60</TotalTime>
  <Pages>1</Pages>
  <Words>116</Words>
  <Characters>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revision>23</cp:revision>
  <cp:lastPrinted>2025-04-02T02:36:00Z</cp:lastPrinted>
  <dcterms:created xsi:type="dcterms:W3CDTF">2022-06-17T00:49:00Z</dcterms:created>
  <dcterms:modified xsi:type="dcterms:W3CDTF">2025-04-02T02:36:00Z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